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77777777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4E292D" w:rsidRPr="00B157B2">
              <w:rPr>
                <w:b w:val="0"/>
              </w:rPr>
              <w:t>Aloha OR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Default="00E72B03" w:rsidP="00445AE5">
            <w:pPr>
              <w:pStyle w:val="Heading2"/>
              <w:ind w:right="252"/>
            </w:pPr>
            <w:hyperlink r:id="rId7" w:history="1">
              <w:r w:rsidR="00011D7A" w:rsidRPr="003614C3">
                <w:rPr>
                  <w:rStyle w:val="Hyperlink"/>
                </w:rPr>
                <w:t>imlah.consulting@gmail.com</w:t>
              </w:r>
            </w:hyperlink>
            <w:r w:rsidR="002801B1" w:rsidRPr="00B157B2">
              <w:t xml:space="preserve"> </w:t>
            </w:r>
          </w:p>
          <w:p w14:paraId="6A765526" w14:textId="77777777" w:rsidR="00F96AB5" w:rsidRPr="00B157B2" w:rsidRDefault="00E72B03" w:rsidP="00445AE5">
            <w:pPr>
              <w:pStyle w:val="Heading2"/>
              <w:ind w:right="252"/>
            </w:pPr>
            <w:hyperlink r:id="rId8" w:history="1">
              <w:r w:rsidR="00445AE5" w:rsidRPr="00445AE5">
                <w:rPr>
                  <w:rStyle w:val="Hyperlink"/>
                </w:rPr>
                <w:t>http://imlahelectricalconsulting.net</w:t>
              </w:r>
            </w:hyperlink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05C95ACA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425C8F">
              <w:rPr>
                <w:rFonts w:ascii="Arial" w:hAnsi="Arial" w:cs="Arial"/>
                <w:szCs w:val="20"/>
              </w:rPr>
              <w:t xml:space="preserve"> and electrical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8D2C9B" w:rsidRDefault="00CB0019" w:rsidP="00CB0019">
            <w:pPr>
              <w:pStyle w:val="1stlinewspace"/>
              <w:spacing w:before="0"/>
              <w:rPr>
                <w:b/>
              </w:rPr>
            </w:pPr>
          </w:p>
        </w:tc>
      </w:tr>
      <w:tr w:rsidR="002F5852" w14:paraId="5B35DEF3" w14:textId="77777777" w:rsidTr="00EA1939">
        <w:trPr>
          <w:cantSplit/>
          <w:trHeight w:val="1367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2BF283A1" w:rsidR="00FA70B6" w:rsidRPr="00B157B2" w:rsidRDefault="00425C8F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40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 capabilities</w:t>
            </w:r>
          </w:p>
          <w:p w14:paraId="4678F0F8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>directed problem solver</w:t>
            </w:r>
          </w:p>
          <w:p w14:paraId="28C137C1" w14:textId="77777777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in unison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</w:p>
          <w:p w14:paraId="1784C2E7" w14:textId="77777777" w:rsidR="008921BE" w:rsidRPr="00F73C68" w:rsidRDefault="008921BE" w:rsidP="008D40DF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73C68" w:rsidRDefault="00A65E10" w:rsidP="008D40DF">
            <w:pPr>
              <w:spacing w:before="0"/>
              <w:ind w:left="252" w:hanging="252"/>
              <w:rPr>
                <w:sz w:val="22"/>
                <w:szCs w:val="22"/>
              </w:rPr>
            </w:pPr>
          </w:p>
        </w:tc>
      </w:tr>
      <w:tr w:rsidR="00B14BBE" w:rsidRPr="005F7259" w14:paraId="7D57F4F1" w14:textId="77777777" w:rsidTr="0080335E">
        <w:trPr>
          <w:cantSplit/>
          <w:trHeight w:val="530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3D167E">
        <w:trPr>
          <w:cantSplit/>
          <w:trHeight w:val="1881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01A91FC3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 i</w:t>
            </w:r>
            <w:r w:rsidR="008D2C9B" w:rsidRPr="00B157B2">
              <w:rPr>
                <w:szCs w:val="20"/>
              </w:rPr>
              <w:t xml:space="preserve">nstructor </w:t>
            </w:r>
          </w:p>
          <w:p w14:paraId="71C8AE26" w14:textId="77777777" w:rsidR="00E40D1F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foreman and supervisor for </w:t>
            </w:r>
            <w:r w:rsidR="00E11A8D" w:rsidRPr="00B157B2">
              <w:rPr>
                <w:szCs w:val="20"/>
              </w:rPr>
              <w:t xml:space="preserve">various </w:t>
            </w:r>
            <w:r w:rsidR="00E40D1F" w:rsidRPr="00B157B2">
              <w:rPr>
                <w:szCs w:val="20"/>
              </w:rPr>
              <w:t>electrical contractor</w:t>
            </w:r>
            <w:r w:rsidR="000738BA" w:rsidRPr="00B157B2">
              <w:rPr>
                <w:szCs w:val="20"/>
              </w:rPr>
              <w:t>s</w:t>
            </w:r>
          </w:p>
          <w:p w14:paraId="3ACDCDC8" w14:textId="19365066" w:rsidR="008921BE" w:rsidRDefault="00E11A8D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Instructor of supervising (master) e</w:t>
            </w:r>
            <w:r w:rsidR="008D2C9B" w:rsidRPr="00B157B2">
              <w:rPr>
                <w:szCs w:val="20"/>
              </w:rPr>
              <w:t xml:space="preserve">lectrician educational </w:t>
            </w:r>
            <w:r w:rsidR="00425C8F">
              <w:rPr>
                <w:szCs w:val="20"/>
              </w:rPr>
              <w:t>training</w:t>
            </w:r>
          </w:p>
          <w:p w14:paraId="7E021CD8" w14:textId="7FCD2575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Oregon</w:t>
            </w:r>
            <w:r w:rsidR="00425C8F">
              <w:rPr>
                <w:szCs w:val="20"/>
              </w:rPr>
              <w:t>,</w:t>
            </w:r>
            <w:r>
              <w:rPr>
                <w:szCs w:val="20"/>
              </w:rPr>
              <w:t xml:space="preserve"> Washington</w:t>
            </w:r>
            <w:r w:rsidR="00425C8F">
              <w:rPr>
                <w:szCs w:val="20"/>
              </w:rPr>
              <w:t>, Idaho, Montana, Utah, California</w:t>
            </w:r>
            <w:r>
              <w:rPr>
                <w:szCs w:val="20"/>
              </w:rPr>
              <w:t xml:space="preserve"> approved electrical educational provider </w:t>
            </w:r>
          </w:p>
          <w:p w14:paraId="65054A95" w14:textId="733C7340" w:rsidR="00625D6B" w:rsidRPr="00762AA5" w:rsidRDefault="008921BE" w:rsidP="00762AA5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Managed </w:t>
            </w:r>
            <w:r w:rsidR="00E11A8D" w:rsidRPr="00B157B2">
              <w:rPr>
                <w:szCs w:val="20"/>
              </w:rPr>
              <w:t xml:space="preserve">site inspections, plan reviews, and installation </w:t>
            </w:r>
            <w:r w:rsidR="00CD5618">
              <w:rPr>
                <w:szCs w:val="20"/>
              </w:rPr>
              <w:t>commercial &amp; industrial</w:t>
            </w:r>
            <w:r w:rsidR="00E11A8D" w:rsidRPr="00B157B2">
              <w:rPr>
                <w:szCs w:val="20"/>
              </w:rPr>
              <w:t xml:space="preserve"> facilities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32414E13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Successfully refined</w:t>
            </w:r>
            <w:r w:rsidRPr="00B157B2">
              <w:rPr>
                <w:bCs/>
                <w:szCs w:val="20"/>
              </w:rPr>
              <w:t xml:space="preserve"> </w:t>
            </w:r>
            <w:r w:rsidR="008D2C9B" w:rsidRPr="00B157B2">
              <w:rPr>
                <w:bCs/>
                <w:szCs w:val="20"/>
              </w:rPr>
              <w:t>and implemented electrical objectives</w:t>
            </w:r>
            <w:r w:rsidR="00425C8F">
              <w:rPr>
                <w:bCs/>
                <w:szCs w:val="20"/>
              </w:rPr>
              <w:t xml:space="preserve"> and training</w:t>
            </w:r>
          </w:p>
          <w:p w14:paraId="292975FC" w14:textId="77777777" w:rsidR="00512029" w:rsidRPr="00B157B2" w:rsidRDefault="00512029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Project manager of industrial, commercial and resid</w:t>
            </w:r>
            <w:r w:rsidR="008D2C9B" w:rsidRPr="00B157B2">
              <w:rPr>
                <w:szCs w:val="20"/>
              </w:rPr>
              <w:t>ential electrical installations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EA1939">
        <w:trPr>
          <w:cantSplit/>
          <w:trHeight w:val="350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Oregon local union jurisdictional area</w:t>
            </w:r>
          </w:p>
          <w:p w14:paraId="1D3BE9D4" w14:textId="77777777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727DD473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campus-type facilities </w:t>
            </w:r>
          </w:p>
          <w:p w14:paraId="3A035CF6" w14:textId="3B8F1ADA" w:rsidR="00F2759B" w:rsidRPr="00011D7A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6C5AE90C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 xml:space="preserve">Perform electrical plan reviews as </w:t>
            </w:r>
            <w:r w:rsidR="00762AA5">
              <w:t>per</w:t>
            </w:r>
            <w:r w:rsidRPr="00B157B2">
              <w:t xml:space="preserve"> State o</w:t>
            </w:r>
            <w:r w:rsidR="00CC62E2">
              <w:t xml:space="preserve">f Oregon Rules and Statutes and </w:t>
            </w:r>
            <w:r w:rsidR="00762AA5" w:rsidRPr="00B157B2">
              <w:t xml:space="preserve">adopted </w:t>
            </w:r>
            <w:r w:rsidR="00762AA5"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166B4E5E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all types of electrical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FD6AAC">
        <w:trPr>
          <w:cantSplit/>
          <w:trHeight w:val="4284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0FA59334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425C8F">
              <w:t>inspector</w:t>
            </w:r>
            <w:r w:rsidR="00011D7A">
              <w:t xml:space="preserve">, </w:t>
            </w:r>
            <w:r w:rsidR="00FD59AD" w:rsidRPr="00B157B2">
              <w:t>1&amp;2 family</w:t>
            </w:r>
            <w:r w:rsidR="00425C8F">
              <w:t xml:space="preserve"> certification</w:t>
            </w:r>
            <w:r w:rsidR="00FD59AD" w:rsidRPr="00B157B2">
              <w:t xml:space="preserve">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757CA24B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>based on the 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6ED694CD" w14:textId="77777777" w:rsidR="00A57785" w:rsidRPr="002634B9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>Provide onsite electrical and safety training to facilities personnel for industrial facilities</w:t>
            </w: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77777777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0F1F91">
              <w:rPr>
                <w:szCs w:val="20"/>
              </w:rPr>
              <w:t>.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0C618671" w14:textId="527622A6" w:rsidR="0015326D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for IAEI</w:t>
            </w:r>
          </w:p>
          <w:p w14:paraId="146F551A" w14:textId="1E5EC5E4" w:rsidR="00B072D4" w:rsidRDefault="00B072D4" w:rsidP="001337F6">
            <w:pPr>
              <w:pStyle w:val="1stlinewspace"/>
              <w:rPr>
                <w:szCs w:val="20"/>
              </w:rPr>
            </w:pPr>
            <w:r>
              <w:rPr>
                <w:szCs w:val="20"/>
              </w:rPr>
              <w:t xml:space="preserve">Canadian Standards Association </w:t>
            </w:r>
            <w:r w:rsidR="00CD5618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consultant for Cablebus Standard</w:t>
            </w:r>
            <w:r w:rsidR="00CD5618">
              <w:rPr>
                <w:szCs w:val="20"/>
              </w:rPr>
              <w:t xml:space="preserve"> Harmonization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  <w:bookmarkStart w:id="0" w:name="_GoBack"/>
        <w:bookmarkEnd w:id="0"/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63BC5D21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425C8F">
              <w:rPr>
                <w:szCs w:val="20"/>
              </w:rPr>
              <w:t>,</w:t>
            </w:r>
            <w:r w:rsidR="002634B9">
              <w:rPr>
                <w:szCs w:val="20"/>
              </w:rPr>
              <w:t xml:space="preserve"> </w:t>
            </w:r>
            <w:r w:rsidR="00425C8F">
              <w:rPr>
                <w:szCs w:val="20"/>
              </w:rPr>
              <w:t xml:space="preserve">3698S, </w:t>
            </w:r>
          </w:p>
          <w:p w14:paraId="4AAC9747" w14:textId="499E4BCF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="00425C8F">
              <w:rPr>
                <w:szCs w:val="20"/>
              </w:rPr>
              <w:t>, IMLAHJM982R7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F6170FE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  <w:r w:rsidR="00425C8F">
              <w:rPr>
                <w:szCs w:val="20"/>
              </w:rPr>
              <w:t>, OIC718, 5233EI</w:t>
            </w:r>
          </w:p>
          <w:p w14:paraId="2627A5CB" w14:textId="6770BF44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  <w:r w:rsidR="00425C8F">
              <w:rPr>
                <w:szCs w:val="20"/>
              </w:rPr>
              <w:t>, 1441CAE</w:t>
            </w:r>
          </w:p>
          <w:p w14:paraId="5A1012FE" w14:textId="01945C09" w:rsidR="00A57785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Structural Inspector Certification</w:t>
            </w:r>
            <w:r w:rsidR="00FD6AAC">
              <w:rPr>
                <w:szCs w:val="20"/>
              </w:rPr>
              <w:t>, 2131CAS</w:t>
            </w:r>
          </w:p>
          <w:p w14:paraId="3385ABA0" w14:textId="6F9EFB9B" w:rsidR="00FD6AAC" w:rsidRPr="00B157B2" w:rsidRDefault="00FD6AAC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 1 &amp; 2 Family Residential Plumbing Inspector, 1849CAP</w:t>
            </w:r>
          </w:p>
          <w:p w14:paraId="35B58798" w14:textId="753B2EBB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Mechanical Inspector Certification</w:t>
            </w:r>
            <w:r w:rsidR="00FD6AAC">
              <w:rPr>
                <w:szCs w:val="20"/>
              </w:rPr>
              <w:t xml:space="preserve">. </w:t>
            </w:r>
            <w:r w:rsidR="00FD6AAC">
              <w:rPr>
                <w:szCs w:val="20"/>
              </w:rPr>
              <w:t>1891CAM</w:t>
            </w:r>
          </w:p>
          <w:p w14:paraId="101FAC96" w14:textId="5C028DCE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Manufactured Dwelling Inspector</w:t>
            </w:r>
            <w:r w:rsidR="00425C8F">
              <w:rPr>
                <w:szCs w:val="20"/>
              </w:rPr>
              <w:t>, 461MHI</w:t>
            </w:r>
          </w:p>
          <w:p w14:paraId="2A2CAC38" w14:textId="0D3AAD76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</w:t>
            </w:r>
            <w:r w:rsidR="00FD6AAC">
              <w:rPr>
                <w:szCs w:val="20"/>
              </w:rPr>
              <w:t>al</w:t>
            </w:r>
            <w:r w:rsidRPr="00B157B2">
              <w:rPr>
                <w:szCs w:val="20"/>
              </w:rPr>
              <w:t xml:space="preserve"> Provider</w:t>
            </w:r>
          </w:p>
          <w:p w14:paraId="0ED79CE4" w14:textId="421B1261" w:rsidR="000F1F91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</w:t>
            </w:r>
            <w:r w:rsidR="00FD6AAC">
              <w:rPr>
                <w:szCs w:val="20"/>
              </w:rPr>
              <w:t>al</w:t>
            </w:r>
            <w:r>
              <w:rPr>
                <w:szCs w:val="20"/>
              </w:rPr>
              <w:t xml:space="preserve"> Provider</w:t>
            </w:r>
          </w:p>
          <w:p w14:paraId="20B2A0AE" w14:textId="7E49AD94" w:rsidR="00FD6AAC" w:rsidRDefault="00FD6AAC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Idaho Approved Continuing Educational Provider</w:t>
            </w:r>
          </w:p>
          <w:p w14:paraId="558D579F" w14:textId="169ABFA8" w:rsidR="00FD6AAC" w:rsidRPr="00B157B2" w:rsidRDefault="00FD6AAC" w:rsidP="00FD6AAC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State of </w:t>
            </w:r>
            <w:r>
              <w:rPr>
                <w:szCs w:val="20"/>
              </w:rPr>
              <w:t>Montana</w:t>
            </w:r>
            <w:r>
              <w:rPr>
                <w:szCs w:val="20"/>
              </w:rPr>
              <w:t xml:space="preserve"> Approved Continuing 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ducation</w:t>
            </w:r>
            <w:r>
              <w:rPr>
                <w:szCs w:val="20"/>
              </w:rPr>
              <w:t>al</w:t>
            </w:r>
            <w:r>
              <w:rPr>
                <w:szCs w:val="20"/>
              </w:rPr>
              <w:t xml:space="preserve"> Provider</w:t>
            </w:r>
          </w:p>
          <w:p w14:paraId="25CD65C9" w14:textId="7D8C3230" w:rsidR="00FD6AAC" w:rsidRPr="00B157B2" w:rsidRDefault="00FD6AAC" w:rsidP="00FD6AAC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State of </w:t>
            </w:r>
            <w:r>
              <w:rPr>
                <w:szCs w:val="20"/>
              </w:rPr>
              <w:t xml:space="preserve">Utah </w:t>
            </w:r>
            <w:r>
              <w:rPr>
                <w:szCs w:val="20"/>
              </w:rPr>
              <w:t xml:space="preserve">Approved Continuing 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ducation</w:t>
            </w:r>
            <w:r>
              <w:rPr>
                <w:szCs w:val="20"/>
              </w:rPr>
              <w:t>al</w:t>
            </w:r>
            <w:r>
              <w:rPr>
                <w:szCs w:val="20"/>
              </w:rPr>
              <w:t xml:space="preserve"> Provider</w:t>
            </w:r>
          </w:p>
          <w:p w14:paraId="60427E41" w14:textId="0127C062" w:rsidR="00FD6AAC" w:rsidRPr="00B157B2" w:rsidRDefault="00FD6AAC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State of </w:t>
            </w:r>
            <w:r>
              <w:rPr>
                <w:szCs w:val="20"/>
              </w:rPr>
              <w:t>California</w:t>
            </w:r>
            <w:r>
              <w:rPr>
                <w:szCs w:val="20"/>
              </w:rPr>
              <w:t xml:space="preserve"> Approved Continuing 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ducation</w:t>
            </w:r>
            <w:r>
              <w:rPr>
                <w:szCs w:val="20"/>
              </w:rPr>
              <w:t>al</w:t>
            </w:r>
            <w:r>
              <w:rPr>
                <w:szCs w:val="20"/>
              </w:rPr>
              <w:t xml:space="preserve"> Provider</w:t>
            </w:r>
          </w:p>
          <w:p w14:paraId="00AA8151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3rd Party Electrical Inspector, 1 &amp; 2 Family Inspector, Electrical Plan</w:t>
            </w:r>
            <w:r w:rsidR="00FB14D2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>Reviewer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47D5" w14:textId="77777777" w:rsidR="00E72B03" w:rsidRDefault="00E72B03" w:rsidP="00986D86">
      <w:pPr>
        <w:spacing w:before="0"/>
      </w:pPr>
      <w:r>
        <w:separator/>
      </w:r>
    </w:p>
  </w:endnote>
  <w:endnote w:type="continuationSeparator" w:id="0">
    <w:p w14:paraId="5591F3F7" w14:textId="77777777" w:rsidR="00E72B03" w:rsidRDefault="00E72B03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0554" w14:textId="77777777" w:rsidR="00E72B03" w:rsidRDefault="00E72B03" w:rsidP="00986D86">
      <w:pPr>
        <w:spacing w:before="0"/>
      </w:pPr>
      <w:r>
        <w:separator/>
      </w:r>
    </w:p>
  </w:footnote>
  <w:footnote w:type="continuationSeparator" w:id="0">
    <w:p w14:paraId="7282C931" w14:textId="77777777" w:rsidR="00E72B03" w:rsidRDefault="00E72B03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EDC3" w14:textId="6771E883" w:rsidR="00073349" w:rsidRPr="00073349" w:rsidRDefault="00E72B03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James Imlah -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20"/>
  </w:num>
  <w:num w:numId="20">
    <w:abstractNumId w:val="12"/>
  </w:num>
  <w:num w:numId="21">
    <w:abstractNumId w:val="8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5BA5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25C8F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137BF"/>
    <w:rsid w:val="00614C29"/>
    <w:rsid w:val="0061647B"/>
    <w:rsid w:val="00625D6B"/>
    <w:rsid w:val="006419F7"/>
    <w:rsid w:val="006445F2"/>
    <w:rsid w:val="006922E8"/>
    <w:rsid w:val="00693A08"/>
    <w:rsid w:val="006B37FD"/>
    <w:rsid w:val="006C4C7C"/>
    <w:rsid w:val="006E424B"/>
    <w:rsid w:val="006E6720"/>
    <w:rsid w:val="0072422A"/>
    <w:rsid w:val="0075397D"/>
    <w:rsid w:val="00762AA5"/>
    <w:rsid w:val="007677EA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DDB"/>
    <w:rsid w:val="009974B0"/>
    <w:rsid w:val="009A5874"/>
    <w:rsid w:val="00A01F00"/>
    <w:rsid w:val="00A332E5"/>
    <w:rsid w:val="00A5754B"/>
    <w:rsid w:val="00A57785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316E"/>
    <w:rsid w:val="00CE4386"/>
    <w:rsid w:val="00D0385D"/>
    <w:rsid w:val="00D5265B"/>
    <w:rsid w:val="00D667D2"/>
    <w:rsid w:val="00D75AAE"/>
    <w:rsid w:val="00E11A8D"/>
    <w:rsid w:val="00E251F6"/>
    <w:rsid w:val="00E40D1F"/>
    <w:rsid w:val="00E479E7"/>
    <w:rsid w:val="00E607D5"/>
    <w:rsid w:val="00E72B03"/>
    <w:rsid w:val="00E83654"/>
    <w:rsid w:val="00E84707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2759B"/>
    <w:rsid w:val="00F56BC1"/>
    <w:rsid w:val="00F73523"/>
    <w:rsid w:val="00F73C68"/>
    <w:rsid w:val="00F80CB9"/>
    <w:rsid w:val="00F932FB"/>
    <w:rsid w:val="00F96AB5"/>
    <w:rsid w:val="00FA122D"/>
    <w:rsid w:val="00FA70B6"/>
    <w:rsid w:val="00FB14D2"/>
    <w:rsid w:val="00FD4F4F"/>
    <w:rsid w:val="00FD59AD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3B734B"/>
    <w:rsid w:val="00482273"/>
    <w:rsid w:val="00567CA7"/>
    <w:rsid w:val="00606908"/>
    <w:rsid w:val="00671C56"/>
    <w:rsid w:val="006906D8"/>
    <w:rsid w:val="00696ED1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</Template>
  <TotalTime>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5444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- page 2</dc:title>
  <dc:creator>Jim</dc:creator>
  <cp:lastModifiedBy>Jim Imlah</cp:lastModifiedBy>
  <cp:revision>2</cp:revision>
  <cp:lastPrinted>2016-03-21T00:48:00Z</cp:lastPrinted>
  <dcterms:created xsi:type="dcterms:W3CDTF">2019-12-05T23:14:00Z</dcterms:created>
  <dcterms:modified xsi:type="dcterms:W3CDTF">2019-12-05T23:14:00Z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